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2926"/>
        <w:gridCol w:w="2196"/>
        <w:gridCol w:w="1885"/>
        <w:gridCol w:w="2315"/>
      </w:tblGrid>
      <w:tr w:rsidR="00BD1B79" w:rsidRPr="00EA28E7" w:rsidTr="006F0933">
        <w:trPr>
          <w:trHeight w:val="465"/>
        </w:trPr>
        <w:tc>
          <w:tcPr>
            <w:tcW w:w="9825" w:type="dxa"/>
            <w:gridSpan w:val="5"/>
            <w:noWrap/>
          </w:tcPr>
          <w:p w:rsidR="00BD1B79" w:rsidRPr="00EA28E7" w:rsidRDefault="00BD1B79" w:rsidP="009D3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A28E7">
              <w:rPr>
                <w:rFonts w:ascii="Times New Roman" w:hAnsi="Times New Roman"/>
                <w:b/>
                <w:bCs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  <w:p w:rsidR="00BD1B79" w:rsidRDefault="00BD1B79" w:rsidP="00EA2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2024</w:t>
            </w:r>
            <w:r w:rsidRPr="00EA28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BD1B79" w:rsidRPr="00EA28E7" w:rsidRDefault="00BD1B79" w:rsidP="00EA2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D1B79" w:rsidRPr="00EA28E7" w:rsidTr="006F0933">
        <w:trPr>
          <w:trHeight w:val="300"/>
        </w:trPr>
        <w:tc>
          <w:tcPr>
            <w:tcW w:w="503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8E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26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8E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/ ФИО</w:t>
            </w:r>
          </w:p>
        </w:tc>
        <w:tc>
          <w:tcPr>
            <w:tcW w:w="2196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8E7">
              <w:rPr>
                <w:rFonts w:ascii="Times New Roman" w:hAnsi="Times New Roman"/>
                <w:b/>
                <w:bCs/>
                <w:sz w:val="20"/>
                <w:szCs w:val="20"/>
              </w:rPr>
              <w:t>Тип субъекта</w:t>
            </w:r>
          </w:p>
        </w:tc>
        <w:tc>
          <w:tcPr>
            <w:tcW w:w="188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8E7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31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28E7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 вид деятельности</w:t>
            </w:r>
          </w:p>
        </w:tc>
      </w:tr>
      <w:tr w:rsidR="00BD1B79" w:rsidRPr="00EA28E7" w:rsidTr="006F0933">
        <w:trPr>
          <w:trHeight w:val="600"/>
        </w:trPr>
        <w:tc>
          <w:tcPr>
            <w:tcW w:w="503" w:type="dxa"/>
            <w:noWrap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6" w:type="dxa"/>
          </w:tcPr>
          <w:p w:rsidR="00BD1B79" w:rsidRPr="009B0FC8" w:rsidRDefault="00BD1B79" w:rsidP="00EA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C8">
              <w:rPr>
                <w:rFonts w:ascii="Times New Roman" w:hAnsi="Times New Roman"/>
                <w:sz w:val="24"/>
                <w:szCs w:val="24"/>
              </w:rPr>
              <w:t>Блинцев Владимир Викторович</w:t>
            </w:r>
          </w:p>
        </w:tc>
        <w:tc>
          <w:tcPr>
            <w:tcW w:w="2196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Микропредприятие</w:t>
            </w:r>
          </w:p>
        </w:tc>
        <w:tc>
          <w:tcPr>
            <w:tcW w:w="231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47.52.71.Торговля розничная пиломатериалами в специализированных магазинах. 16.10.Распиловка и строгание древесины.</w:t>
            </w:r>
          </w:p>
        </w:tc>
      </w:tr>
      <w:tr w:rsidR="00BD1B79" w:rsidRPr="00EA28E7" w:rsidTr="006F0933">
        <w:trPr>
          <w:trHeight w:val="900"/>
        </w:trPr>
        <w:tc>
          <w:tcPr>
            <w:tcW w:w="503" w:type="dxa"/>
            <w:noWrap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6" w:type="dxa"/>
          </w:tcPr>
          <w:p w:rsidR="00BD1B79" w:rsidRPr="009B0FC8" w:rsidRDefault="00BD1B79" w:rsidP="00EA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C8">
              <w:rPr>
                <w:rFonts w:ascii="Times New Roman" w:hAnsi="Times New Roman"/>
                <w:sz w:val="24"/>
                <w:szCs w:val="24"/>
              </w:rPr>
              <w:t>Дасуев Сайхан Салавдиевич</w:t>
            </w:r>
          </w:p>
        </w:tc>
        <w:tc>
          <w:tcPr>
            <w:tcW w:w="2196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Микропредприятие</w:t>
            </w:r>
          </w:p>
        </w:tc>
        <w:tc>
          <w:tcPr>
            <w:tcW w:w="231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01.11.1. Выращивание зерновых культур. 01.11.11. Выращивание пшеницы.01.11.13. Выращивание ржи.</w:t>
            </w:r>
          </w:p>
        </w:tc>
      </w:tr>
      <w:tr w:rsidR="00BD1B79" w:rsidRPr="00EA28E7" w:rsidTr="006F0933">
        <w:trPr>
          <w:trHeight w:val="900"/>
        </w:trPr>
        <w:tc>
          <w:tcPr>
            <w:tcW w:w="503" w:type="dxa"/>
            <w:noWrap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6" w:type="dxa"/>
          </w:tcPr>
          <w:p w:rsidR="00BD1B79" w:rsidRPr="009B0FC8" w:rsidRDefault="00BD1B79" w:rsidP="00EA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C8">
              <w:rPr>
                <w:rFonts w:ascii="Times New Roman" w:hAnsi="Times New Roman"/>
                <w:sz w:val="24"/>
                <w:szCs w:val="24"/>
              </w:rPr>
              <w:t>Ниденталь Михаил Генрихович</w:t>
            </w:r>
          </w:p>
        </w:tc>
        <w:tc>
          <w:tcPr>
            <w:tcW w:w="2196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8E7">
              <w:rPr>
                <w:rFonts w:ascii="Times New Roman" w:hAnsi="Times New Roman"/>
                <w:sz w:val="20"/>
                <w:szCs w:val="20"/>
              </w:rPr>
              <w:t>Микропредприятие</w:t>
            </w:r>
          </w:p>
        </w:tc>
        <w:tc>
          <w:tcPr>
            <w:tcW w:w="2315" w:type="dxa"/>
          </w:tcPr>
          <w:p w:rsidR="00BD1B79" w:rsidRPr="00EA28E7" w:rsidRDefault="00BD1B79" w:rsidP="00EA2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47.1</w:t>
            </w:r>
            <w:r w:rsidRPr="00EA28E7">
              <w:rPr>
                <w:rFonts w:ascii="Times New Roman" w:hAnsi="Times New Roman"/>
                <w:sz w:val="20"/>
                <w:szCs w:val="20"/>
              </w:rPr>
              <w:t xml:space="preserve">1 Торговля розничная </w:t>
            </w:r>
            <w:r>
              <w:rPr>
                <w:rFonts w:ascii="Times New Roman" w:hAnsi="Times New Roman"/>
                <w:sz w:val="20"/>
                <w:szCs w:val="20"/>
              </w:rPr>
              <w:t>преимущественно пищевыми продуктами, включая напитки табачные изделия, в неспециализированных магазинах . 46.38.2. Торговля оптовая прочими пищевыми продуктами. 41.20. Строительство жилых и нежилых зданий.</w:t>
            </w:r>
          </w:p>
        </w:tc>
      </w:tr>
    </w:tbl>
    <w:p w:rsidR="00BD1B79" w:rsidRDefault="00BD1B79"/>
    <w:sectPr w:rsidR="00BD1B79" w:rsidSect="004B62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FC"/>
    <w:rsid w:val="000376A0"/>
    <w:rsid w:val="000E53D4"/>
    <w:rsid w:val="001272F9"/>
    <w:rsid w:val="00396FF3"/>
    <w:rsid w:val="003F41FC"/>
    <w:rsid w:val="00476859"/>
    <w:rsid w:val="004B6272"/>
    <w:rsid w:val="006D2901"/>
    <w:rsid w:val="006E4F5B"/>
    <w:rsid w:val="006F0933"/>
    <w:rsid w:val="00914AB1"/>
    <w:rsid w:val="009B0FC8"/>
    <w:rsid w:val="009D34A8"/>
    <w:rsid w:val="00A842A7"/>
    <w:rsid w:val="00BD1B79"/>
    <w:rsid w:val="00EA28E7"/>
    <w:rsid w:val="00FA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62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123</Words>
  <Characters>705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1</cp:lastModifiedBy>
  <cp:revision>4</cp:revision>
  <dcterms:created xsi:type="dcterms:W3CDTF">2024-06-27T06:56:00Z</dcterms:created>
  <dcterms:modified xsi:type="dcterms:W3CDTF">2024-06-28T05:22:00Z</dcterms:modified>
</cp:coreProperties>
</file>